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8F" w:rsidRPr="00ED091A" w:rsidRDefault="00F92F8F" w:rsidP="00091CB6">
      <w:pPr>
        <w:pStyle w:val="Heading2"/>
        <w:rPr>
          <w:b w:val="0"/>
        </w:rPr>
      </w:pPr>
      <w:r w:rsidRPr="00ED091A">
        <w:rPr>
          <w:b w:val="0"/>
        </w:rPr>
        <w:t>Карточка предприятия</w:t>
      </w:r>
      <w:r>
        <w:rPr>
          <w:b w:val="0"/>
        </w:rPr>
        <w:t xml:space="preserve"> ООО ЭЦ «Водоочистка»</w:t>
      </w:r>
    </w:p>
    <w:p w:rsidR="00F92F8F" w:rsidRPr="00ED091A" w:rsidRDefault="00F92F8F" w:rsidP="00091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6922"/>
      </w:tblGrid>
      <w:tr w:rsidR="00F92F8F" w:rsidTr="00091CB6"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Полное наименование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Общество с ограниченной ответственностью Экологический Центр «Водоочистка»</w:t>
            </w:r>
          </w:p>
        </w:tc>
      </w:tr>
      <w:tr w:rsidR="00F92F8F" w:rsidTr="00091CB6"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Сокращенное наименование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ООО ЭЦ «Водоочистка»</w:t>
            </w:r>
          </w:p>
        </w:tc>
      </w:tr>
      <w:tr w:rsidR="00F92F8F" w:rsidTr="00091CB6"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Юридический адрес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462422 Оренбургская область, г. Орск, ул. К.Маркса, 98</w:t>
            </w:r>
          </w:p>
        </w:tc>
      </w:tr>
      <w:tr w:rsidR="00F92F8F" w:rsidTr="00091CB6">
        <w:trPr>
          <w:trHeight w:val="210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Фактический адрес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460408 Оренбургская область, г. Орск, Вокзальное шоссе, 6</w:t>
            </w:r>
          </w:p>
        </w:tc>
      </w:tr>
      <w:tr w:rsidR="00F92F8F" w:rsidTr="00091CB6">
        <w:trPr>
          <w:trHeight w:val="270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Почтовый адрес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462422 Оренбургская область, г. Орск, ул. К.Маркса, 98</w:t>
            </w:r>
          </w:p>
        </w:tc>
      </w:tr>
      <w:tr w:rsidR="00F92F8F" w:rsidTr="00091CB6">
        <w:trPr>
          <w:trHeight w:val="345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Телефон/факс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8 (3537) 49-20-26</w:t>
            </w:r>
          </w:p>
        </w:tc>
      </w:tr>
      <w:tr w:rsidR="00F92F8F" w:rsidTr="00091CB6">
        <w:trPr>
          <w:trHeight w:val="165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ИНН/КПП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5614001020/561401001</w:t>
            </w:r>
          </w:p>
        </w:tc>
      </w:tr>
      <w:tr w:rsidR="00F92F8F" w:rsidTr="00091CB6">
        <w:trPr>
          <w:trHeight w:val="285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ОГРН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1025602078083</w:t>
            </w:r>
          </w:p>
        </w:tc>
      </w:tr>
      <w:tr w:rsidR="00F92F8F" w:rsidTr="00091CB6">
        <w:trPr>
          <w:trHeight w:val="240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Расчетный счет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40702810200620002171</w:t>
            </w:r>
          </w:p>
        </w:tc>
      </w:tr>
      <w:tr w:rsidR="00F92F8F" w:rsidTr="00091CB6">
        <w:trPr>
          <w:trHeight w:val="135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 xml:space="preserve">Корр.счет 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30101810922020000728</w:t>
            </w:r>
          </w:p>
        </w:tc>
      </w:tr>
      <w:tr w:rsidR="00F92F8F" w:rsidTr="00091CB6">
        <w:trPr>
          <w:trHeight w:val="300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БИК банка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042282728</w:t>
            </w:r>
          </w:p>
        </w:tc>
      </w:tr>
      <w:tr w:rsidR="00F92F8F" w:rsidTr="00091CB6"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Банк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Филиал «Приволжский» Банка ВТБ (ПАО) в г. Нижний Новг</w:t>
            </w:r>
            <w:r>
              <w:t>о</w:t>
            </w:r>
            <w:r>
              <w:t>род</w:t>
            </w:r>
          </w:p>
        </w:tc>
      </w:tr>
      <w:tr w:rsidR="00F92F8F" w:rsidTr="00091CB6"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Наименование получателя в платежном поручении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ООО Экологический Центр «Водоочистка»</w:t>
            </w:r>
          </w:p>
        </w:tc>
      </w:tr>
      <w:tr w:rsidR="00F92F8F" w:rsidTr="00091CB6">
        <w:trPr>
          <w:trHeight w:val="201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 xml:space="preserve">                  ОКПО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23868698</w:t>
            </w:r>
          </w:p>
        </w:tc>
      </w:tr>
      <w:tr w:rsidR="00F92F8F" w:rsidTr="00091CB6">
        <w:trPr>
          <w:trHeight w:val="165"/>
        </w:trPr>
        <w:tc>
          <w:tcPr>
            <w:tcW w:w="3215" w:type="dxa"/>
          </w:tcPr>
          <w:p w:rsidR="00F92F8F" w:rsidRPr="00EA796F" w:rsidRDefault="00F92F8F" w:rsidP="000B14E2">
            <w:pPr>
              <w:pStyle w:val="NormalWeb"/>
              <w:ind w:left="708" w:hanging="708"/>
            </w:pPr>
            <w:r>
              <w:t xml:space="preserve">                  ЕГРЮЛ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2155658126787  от 06.04.2015</w:t>
            </w:r>
          </w:p>
        </w:tc>
      </w:tr>
      <w:tr w:rsidR="00F92F8F" w:rsidTr="00091CB6">
        <w:trPr>
          <w:trHeight w:val="240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 xml:space="preserve">                 ОКТМО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53723000</w:t>
            </w:r>
          </w:p>
        </w:tc>
      </w:tr>
      <w:tr w:rsidR="00F92F8F" w:rsidTr="00091CB6">
        <w:trPr>
          <w:trHeight w:val="300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 xml:space="preserve">                  ОКФС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16</w:t>
            </w:r>
          </w:p>
        </w:tc>
      </w:tr>
      <w:tr w:rsidR="00F92F8F" w:rsidTr="00091CB6"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 xml:space="preserve">                  ОКОПФ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56</w:t>
            </w:r>
          </w:p>
        </w:tc>
      </w:tr>
      <w:tr w:rsidR="00F92F8F" w:rsidTr="00091CB6"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 xml:space="preserve">                  ОКВЭД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73.10</w:t>
            </w:r>
          </w:p>
        </w:tc>
      </w:tr>
      <w:tr w:rsidR="00F92F8F" w:rsidTr="00091CB6">
        <w:trPr>
          <w:trHeight w:val="525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Свидетельство о постановке на учет в налоговом органе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Свидетельство о постановке на учет российской организации в налоговом органе по месту нахождения от 06.04.2015 г.</w:t>
            </w:r>
          </w:p>
        </w:tc>
      </w:tr>
      <w:tr w:rsidR="00F92F8F" w:rsidTr="00091CB6">
        <w:trPr>
          <w:trHeight w:val="315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Свидетельство о государс</w:t>
            </w:r>
            <w:r>
              <w:t>т</w:t>
            </w:r>
            <w:r>
              <w:t>венной регистрации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 xml:space="preserve">Свидетельство о внесении записи в Единый государственный реестр юридических лиц от 02 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 xml:space="preserve">. </w:t>
            </w:r>
          </w:p>
        </w:tc>
      </w:tr>
      <w:tr w:rsidR="00F92F8F" w:rsidTr="00091CB6">
        <w:trPr>
          <w:trHeight w:val="345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Директор</w:t>
            </w:r>
          </w:p>
        </w:tc>
        <w:tc>
          <w:tcPr>
            <w:tcW w:w="6922" w:type="dxa"/>
          </w:tcPr>
          <w:p w:rsidR="00F92F8F" w:rsidRDefault="00F92F8F" w:rsidP="000B14E2">
            <w:pPr>
              <w:pStyle w:val="NormalWeb"/>
            </w:pPr>
            <w:r>
              <w:t>Тягунова Валентина Григорьевна</w:t>
            </w:r>
          </w:p>
        </w:tc>
      </w:tr>
      <w:tr w:rsidR="00F92F8F" w:rsidTr="00091CB6">
        <w:trPr>
          <w:trHeight w:val="288"/>
        </w:trPr>
        <w:tc>
          <w:tcPr>
            <w:tcW w:w="3215" w:type="dxa"/>
          </w:tcPr>
          <w:p w:rsidR="00F92F8F" w:rsidRDefault="00F92F8F" w:rsidP="000B14E2">
            <w:pPr>
              <w:pStyle w:val="NormalWeb"/>
            </w:pPr>
            <w:r>
              <w:t>Электронный адрес</w:t>
            </w:r>
          </w:p>
        </w:tc>
        <w:tc>
          <w:tcPr>
            <w:tcW w:w="6922" w:type="dxa"/>
          </w:tcPr>
          <w:p w:rsidR="00F92F8F" w:rsidRPr="00091CB6" w:rsidRDefault="00F92F8F" w:rsidP="000B14E2">
            <w:pPr>
              <w:pStyle w:val="NormalWeb"/>
            </w:pPr>
            <w:r w:rsidRPr="00A110D6">
              <w:rPr>
                <w:lang w:val="en-US"/>
              </w:rPr>
              <w:t>vodoochistka-orsk@yandex.ru</w:t>
            </w:r>
          </w:p>
        </w:tc>
      </w:tr>
    </w:tbl>
    <w:p w:rsidR="00F92F8F" w:rsidRDefault="00F92F8F" w:rsidP="00091CB6">
      <w:pPr>
        <w:pStyle w:val="NormalWeb"/>
      </w:pPr>
    </w:p>
    <w:p w:rsidR="00F92F8F" w:rsidRDefault="00F92F8F" w:rsidP="00DC0D59">
      <w:pPr>
        <w:pStyle w:val="NormalWeb"/>
      </w:pPr>
      <w:r>
        <w:t>Директор ООО ЭЦ «Водоочистка»                                             В.Г. Тягунова</w:t>
      </w:r>
    </w:p>
    <w:sectPr w:rsidR="00F92F8F" w:rsidSect="00091CB6">
      <w:pgSz w:w="11906" w:h="16838"/>
      <w:pgMar w:top="992" w:right="28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8F" w:rsidRDefault="00F92F8F">
      <w:r>
        <w:separator/>
      </w:r>
    </w:p>
  </w:endnote>
  <w:endnote w:type="continuationSeparator" w:id="0">
    <w:p w:rsidR="00F92F8F" w:rsidRDefault="00F9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8F" w:rsidRDefault="00F92F8F">
      <w:r>
        <w:separator/>
      </w:r>
    </w:p>
  </w:footnote>
  <w:footnote w:type="continuationSeparator" w:id="0">
    <w:p w:rsidR="00F92F8F" w:rsidRDefault="00F92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217"/>
    <w:multiLevelType w:val="multilevel"/>
    <w:tmpl w:val="820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7B6F78"/>
    <w:multiLevelType w:val="multilevel"/>
    <w:tmpl w:val="34C6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982"/>
    <w:rsid w:val="000015EB"/>
    <w:rsid w:val="000036E3"/>
    <w:rsid w:val="00012707"/>
    <w:rsid w:val="00013845"/>
    <w:rsid w:val="0001465C"/>
    <w:rsid w:val="00015B62"/>
    <w:rsid w:val="00021D42"/>
    <w:rsid w:val="000226ED"/>
    <w:rsid w:val="00022FF0"/>
    <w:rsid w:val="000250F8"/>
    <w:rsid w:val="000307C6"/>
    <w:rsid w:val="00035706"/>
    <w:rsid w:val="00035ABB"/>
    <w:rsid w:val="00040F44"/>
    <w:rsid w:val="0004168B"/>
    <w:rsid w:val="00041BC2"/>
    <w:rsid w:val="00042038"/>
    <w:rsid w:val="00042D94"/>
    <w:rsid w:val="00047350"/>
    <w:rsid w:val="000505CB"/>
    <w:rsid w:val="00052254"/>
    <w:rsid w:val="00052911"/>
    <w:rsid w:val="000546A3"/>
    <w:rsid w:val="000557B2"/>
    <w:rsid w:val="00055ACD"/>
    <w:rsid w:val="0005777D"/>
    <w:rsid w:val="00074E21"/>
    <w:rsid w:val="00075CA1"/>
    <w:rsid w:val="00075F23"/>
    <w:rsid w:val="0007629D"/>
    <w:rsid w:val="00077153"/>
    <w:rsid w:val="000772C3"/>
    <w:rsid w:val="000808DF"/>
    <w:rsid w:val="000816BF"/>
    <w:rsid w:val="000841F1"/>
    <w:rsid w:val="00084EDF"/>
    <w:rsid w:val="00087625"/>
    <w:rsid w:val="000879C5"/>
    <w:rsid w:val="00091CB6"/>
    <w:rsid w:val="000927AC"/>
    <w:rsid w:val="00093EA6"/>
    <w:rsid w:val="000952CC"/>
    <w:rsid w:val="00095474"/>
    <w:rsid w:val="00095621"/>
    <w:rsid w:val="00095D84"/>
    <w:rsid w:val="0009680A"/>
    <w:rsid w:val="00097DE1"/>
    <w:rsid w:val="000A1362"/>
    <w:rsid w:val="000A1579"/>
    <w:rsid w:val="000A1C35"/>
    <w:rsid w:val="000A2A2E"/>
    <w:rsid w:val="000A346F"/>
    <w:rsid w:val="000A444D"/>
    <w:rsid w:val="000A4715"/>
    <w:rsid w:val="000A607F"/>
    <w:rsid w:val="000A6AC5"/>
    <w:rsid w:val="000A77F2"/>
    <w:rsid w:val="000B01DB"/>
    <w:rsid w:val="000B093E"/>
    <w:rsid w:val="000B1129"/>
    <w:rsid w:val="000B14E2"/>
    <w:rsid w:val="000B73D6"/>
    <w:rsid w:val="000B7D91"/>
    <w:rsid w:val="000C145C"/>
    <w:rsid w:val="000C2521"/>
    <w:rsid w:val="000C3EA8"/>
    <w:rsid w:val="000C7F30"/>
    <w:rsid w:val="000D1086"/>
    <w:rsid w:val="000D1E01"/>
    <w:rsid w:val="000D233D"/>
    <w:rsid w:val="000D394B"/>
    <w:rsid w:val="000D4725"/>
    <w:rsid w:val="000D537E"/>
    <w:rsid w:val="000D6638"/>
    <w:rsid w:val="000D7333"/>
    <w:rsid w:val="000E2050"/>
    <w:rsid w:val="000E4184"/>
    <w:rsid w:val="000E540C"/>
    <w:rsid w:val="000E55F7"/>
    <w:rsid w:val="000E5CA7"/>
    <w:rsid w:val="000E60AC"/>
    <w:rsid w:val="000F11E8"/>
    <w:rsid w:val="000F3231"/>
    <w:rsid w:val="000F4A54"/>
    <w:rsid w:val="0010063C"/>
    <w:rsid w:val="00100C55"/>
    <w:rsid w:val="00100FFC"/>
    <w:rsid w:val="00101566"/>
    <w:rsid w:val="00101626"/>
    <w:rsid w:val="00104564"/>
    <w:rsid w:val="001048A7"/>
    <w:rsid w:val="00106223"/>
    <w:rsid w:val="001063CE"/>
    <w:rsid w:val="00106428"/>
    <w:rsid w:val="00106C46"/>
    <w:rsid w:val="001074BD"/>
    <w:rsid w:val="0011322D"/>
    <w:rsid w:val="0011370E"/>
    <w:rsid w:val="00113799"/>
    <w:rsid w:val="001161F0"/>
    <w:rsid w:val="00121C58"/>
    <w:rsid w:val="001223A5"/>
    <w:rsid w:val="0012655F"/>
    <w:rsid w:val="00132C47"/>
    <w:rsid w:val="00140A30"/>
    <w:rsid w:val="00142C72"/>
    <w:rsid w:val="00143C88"/>
    <w:rsid w:val="00144B86"/>
    <w:rsid w:val="00146270"/>
    <w:rsid w:val="00150464"/>
    <w:rsid w:val="00152C03"/>
    <w:rsid w:val="001603AE"/>
    <w:rsid w:val="00162411"/>
    <w:rsid w:val="0016290C"/>
    <w:rsid w:val="0016522F"/>
    <w:rsid w:val="0016541B"/>
    <w:rsid w:val="00165971"/>
    <w:rsid w:val="001665F8"/>
    <w:rsid w:val="001669D0"/>
    <w:rsid w:val="00167B93"/>
    <w:rsid w:val="00167E57"/>
    <w:rsid w:val="00170433"/>
    <w:rsid w:val="00171290"/>
    <w:rsid w:val="00172A30"/>
    <w:rsid w:val="00173C50"/>
    <w:rsid w:val="00175301"/>
    <w:rsid w:val="00175A8B"/>
    <w:rsid w:val="00175B49"/>
    <w:rsid w:val="00177748"/>
    <w:rsid w:val="00181A37"/>
    <w:rsid w:val="00182F77"/>
    <w:rsid w:val="00187D88"/>
    <w:rsid w:val="0019370B"/>
    <w:rsid w:val="0019378C"/>
    <w:rsid w:val="0019438A"/>
    <w:rsid w:val="001A01BA"/>
    <w:rsid w:val="001A0292"/>
    <w:rsid w:val="001A1CCC"/>
    <w:rsid w:val="001A23A0"/>
    <w:rsid w:val="001A2D41"/>
    <w:rsid w:val="001A573E"/>
    <w:rsid w:val="001A6300"/>
    <w:rsid w:val="001B01B2"/>
    <w:rsid w:val="001B25D5"/>
    <w:rsid w:val="001B280F"/>
    <w:rsid w:val="001B5136"/>
    <w:rsid w:val="001C05C4"/>
    <w:rsid w:val="001C2226"/>
    <w:rsid w:val="001C310E"/>
    <w:rsid w:val="001C5C9B"/>
    <w:rsid w:val="001C6F16"/>
    <w:rsid w:val="001C73D6"/>
    <w:rsid w:val="001C7E21"/>
    <w:rsid w:val="001D6CCF"/>
    <w:rsid w:val="001E15E6"/>
    <w:rsid w:val="001E4915"/>
    <w:rsid w:val="001E4AC4"/>
    <w:rsid w:val="001F03A2"/>
    <w:rsid w:val="001F1577"/>
    <w:rsid w:val="001F1802"/>
    <w:rsid w:val="001F2008"/>
    <w:rsid w:val="001F23F5"/>
    <w:rsid w:val="001F2510"/>
    <w:rsid w:val="001F3880"/>
    <w:rsid w:val="001F4CD1"/>
    <w:rsid w:val="001F4E61"/>
    <w:rsid w:val="001F5D71"/>
    <w:rsid w:val="001F6CA1"/>
    <w:rsid w:val="001F78E2"/>
    <w:rsid w:val="001F79A4"/>
    <w:rsid w:val="00200E53"/>
    <w:rsid w:val="00202D9F"/>
    <w:rsid w:val="002039B8"/>
    <w:rsid w:val="00205276"/>
    <w:rsid w:val="002056C8"/>
    <w:rsid w:val="0020660B"/>
    <w:rsid w:val="00210728"/>
    <w:rsid w:val="00210E3E"/>
    <w:rsid w:val="002120B0"/>
    <w:rsid w:val="002140F6"/>
    <w:rsid w:val="002219C3"/>
    <w:rsid w:val="0022383A"/>
    <w:rsid w:val="00225B31"/>
    <w:rsid w:val="00230BF9"/>
    <w:rsid w:val="00236533"/>
    <w:rsid w:val="00236817"/>
    <w:rsid w:val="00237F3F"/>
    <w:rsid w:val="00240304"/>
    <w:rsid w:val="0024047F"/>
    <w:rsid w:val="002413F7"/>
    <w:rsid w:val="0024145F"/>
    <w:rsid w:val="00242660"/>
    <w:rsid w:val="00243A6A"/>
    <w:rsid w:val="00243C55"/>
    <w:rsid w:val="0024528C"/>
    <w:rsid w:val="00251F3B"/>
    <w:rsid w:val="00252108"/>
    <w:rsid w:val="0025557B"/>
    <w:rsid w:val="00255E1E"/>
    <w:rsid w:val="0025659E"/>
    <w:rsid w:val="0027127C"/>
    <w:rsid w:val="00271704"/>
    <w:rsid w:val="002719D8"/>
    <w:rsid w:val="00272A3E"/>
    <w:rsid w:val="00272B85"/>
    <w:rsid w:val="00273244"/>
    <w:rsid w:val="00275FB8"/>
    <w:rsid w:val="00280A91"/>
    <w:rsid w:val="0028367B"/>
    <w:rsid w:val="00283834"/>
    <w:rsid w:val="002843A1"/>
    <w:rsid w:val="00285B5F"/>
    <w:rsid w:val="00290F56"/>
    <w:rsid w:val="002A69AF"/>
    <w:rsid w:val="002B02B9"/>
    <w:rsid w:val="002B155D"/>
    <w:rsid w:val="002B38CE"/>
    <w:rsid w:val="002B5264"/>
    <w:rsid w:val="002B60EE"/>
    <w:rsid w:val="002B69AB"/>
    <w:rsid w:val="002C28F4"/>
    <w:rsid w:val="002C2AB7"/>
    <w:rsid w:val="002C2D55"/>
    <w:rsid w:val="002C2F2F"/>
    <w:rsid w:val="002C7274"/>
    <w:rsid w:val="002D0572"/>
    <w:rsid w:val="002D1B7F"/>
    <w:rsid w:val="002D2C58"/>
    <w:rsid w:val="002D4E29"/>
    <w:rsid w:val="002D4ED5"/>
    <w:rsid w:val="002D70A7"/>
    <w:rsid w:val="002D7BEB"/>
    <w:rsid w:val="002E04F7"/>
    <w:rsid w:val="002E0F57"/>
    <w:rsid w:val="002E1C94"/>
    <w:rsid w:val="002E234B"/>
    <w:rsid w:val="002E2B56"/>
    <w:rsid w:val="002E2E11"/>
    <w:rsid w:val="002E63BB"/>
    <w:rsid w:val="002E6BC9"/>
    <w:rsid w:val="002F189A"/>
    <w:rsid w:val="002F2359"/>
    <w:rsid w:val="002F46F9"/>
    <w:rsid w:val="00300CC3"/>
    <w:rsid w:val="0030183F"/>
    <w:rsid w:val="0030276B"/>
    <w:rsid w:val="00302B1B"/>
    <w:rsid w:val="00303789"/>
    <w:rsid w:val="00303BB9"/>
    <w:rsid w:val="00304F11"/>
    <w:rsid w:val="003156A6"/>
    <w:rsid w:val="0031668C"/>
    <w:rsid w:val="00320477"/>
    <w:rsid w:val="00320676"/>
    <w:rsid w:val="0032218D"/>
    <w:rsid w:val="00322343"/>
    <w:rsid w:val="00322589"/>
    <w:rsid w:val="00326D7D"/>
    <w:rsid w:val="00326FB8"/>
    <w:rsid w:val="00327133"/>
    <w:rsid w:val="003274E8"/>
    <w:rsid w:val="00327B36"/>
    <w:rsid w:val="0033089F"/>
    <w:rsid w:val="003326F7"/>
    <w:rsid w:val="00337DD1"/>
    <w:rsid w:val="00340136"/>
    <w:rsid w:val="00340D5E"/>
    <w:rsid w:val="00341D1A"/>
    <w:rsid w:val="00350759"/>
    <w:rsid w:val="00350E3C"/>
    <w:rsid w:val="00352741"/>
    <w:rsid w:val="00357506"/>
    <w:rsid w:val="0036054A"/>
    <w:rsid w:val="00361C2E"/>
    <w:rsid w:val="0036238F"/>
    <w:rsid w:val="00362739"/>
    <w:rsid w:val="00363171"/>
    <w:rsid w:val="003632D9"/>
    <w:rsid w:val="003636E1"/>
    <w:rsid w:val="00363B13"/>
    <w:rsid w:val="00363C2C"/>
    <w:rsid w:val="00364940"/>
    <w:rsid w:val="003667FA"/>
    <w:rsid w:val="00371BE9"/>
    <w:rsid w:val="00372E3A"/>
    <w:rsid w:val="00373734"/>
    <w:rsid w:val="00374991"/>
    <w:rsid w:val="00376BB4"/>
    <w:rsid w:val="00381CEA"/>
    <w:rsid w:val="00382853"/>
    <w:rsid w:val="003836BC"/>
    <w:rsid w:val="003854BB"/>
    <w:rsid w:val="00390323"/>
    <w:rsid w:val="00390D90"/>
    <w:rsid w:val="0039150E"/>
    <w:rsid w:val="00391A35"/>
    <w:rsid w:val="00391DDA"/>
    <w:rsid w:val="003931BE"/>
    <w:rsid w:val="003952D3"/>
    <w:rsid w:val="003958D1"/>
    <w:rsid w:val="003A2701"/>
    <w:rsid w:val="003A2DA6"/>
    <w:rsid w:val="003A33CF"/>
    <w:rsid w:val="003A3C3A"/>
    <w:rsid w:val="003A4A80"/>
    <w:rsid w:val="003B0A9C"/>
    <w:rsid w:val="003B2E08"/>
    <w:rsid w:val="003B52D6"/>
    <w:rsid w:val="003B5839"/>
    <w:rsid w:val="003B7DF7"/>
    <w:rsid w:val="003C3B84"/>
    <w:rsid w:val="003C3FD6"/>
    <w:rsid w:val="003C57FD"/>
    <w:rsid w:val="003C5814"/>
    <w:rsid w:val="003C5996"/>
    <w:rsid w:val="003C5B5F"/>
    <w:rsid w:val="003C5CD4"/>
    <w:rsid w:val="003D4082"/>
    <w:rsid w:val="003D7E37"/>
    <w:rsid w:val="003E1E1E"/>
    <w:rsid w:val="003E37A7"/>
    <w:rsid w:val="003E54C9"/>
    <w:rsid w:val="003E5648"/>
    <w:rsid w:val="003E5A4F"/>
    <w:rsid w:val="003E741E"/>
    <w:rsid w:val="003E7566"/>
    <w:rsid w:val="003F0A06"/>
    <w:rsid w:val="003F16E0"/>
    <w:rsid w:val="003F2635"/>
    <w:rsid w:val="003F4B92"/>
    <w:rsid w:val="003F4BE8"/>
    <w:rsid w:val="003F4E0F"/>
    <w:rsid w:val="003F5466"/>
    <w:rsid w:val="003F5AC2"/>
    <w:rsid w:val="003F617D"/>
    <w:rsid w:val="003F6338"/>
    <w:rsid w:val="004000BD"/>
    <w:rsid w:val="004007BA"/>
    <w:rsid w:val="00402997"/>
    <w:rsid w:val="004029A7"/>
    <w:rsid w:val="0040391E"/>
    <w:rsid w:val="004047CA"/>
    <w:rsid w:val="0041385F"/>
    <w:rsid w:val="0041459E"/>
    <w:rsid w:val="00415457"/>
    <w:rsid w:val="00415C7F"/>
    <w:rsid w:val="00416EEA"/>
    <w:rsid w:val="004171E8"/>
    <w:rsid w:val="00417F0F"/>
    <w:rsid w:val="00421B7E"/>
    <w:rsid w:val="004227A0"/>
    <w:rsid w:val="0042483F"/>
    <w:rsid w:val="004274D3"/>
    <w:rsid w:val="004305C2"/>
    <w:rsid w:val="00431E7A"/>
    <w:rsid w:val="00432672"/>
    <w:rsid w:val="0043330B"/>
    <w:rsid w:val="00433828"/>
    <w:rsid w:val="0043407C"/>
    <w:rsid w:val="00434C3D"/>
    <w:rsid w:val="0043735B"/>
    <w:rsid w:val="00437821"/>
    <w:rsid w:val="0044101C"/>
    <w:rsid w:val="00442B6E"/>
    <w:rsid w:val="00444176"/>
    <w:rsid w:val="00444711"/>
    <w:rsid w:val="00446DEB"/>
    <w:rsid w:val="00454D5B"/>
    <w:rsid w:val="00455662"/>
    <w:rsid w:val="00455CCA"/>
    <w:rsid w:val="00460EF1"/>
    <w:rsid w:val="00462C06"/>
    <w:rsid w:val="004645C7"/>
    <w:rsid w:val="00465B04"/>
    <w:rsid w:val="0046762B"/>
    <w:rsid w:val="004677B1"/>
    <w:rsid w:val="00467BE6"/>
    <w:rsid w:val="0047005E"/>
    <w:rsid w:val="00470948"/>
    <w:rsid w:val="004716F2"/>
    <w:rsid w:val="00472BC5"/>
    <w:rsid w:val="0047473F"/>
    <w:rsid w:val="00477E96"/>
    <w:rsid w:val="00480BA9"/>
    <w:rsid w:val="0048331D"/>
    <w:rsid w:val="00487462"/>
    <w:rsid w:val="00491C2B"/>
    <w:rsid w:val="00494921"/>
    <w:rsid w:val="0049506E"/>
    <w:rsid w:val="004A1468"/>
    <w:rsid w:val="004A1C12"/>
    <w:rsid w:val="004A3E78"/>
    <w:rsid w:val="004A42FA"/>
    <w:rsid w:val="004A45E3"/>
    <w:rsid w:val="004B11D7"/>
    <w:rsid w:val="004B4074"/>
    <w:rsid w:val="004B5657"/>
    <w:rsid w:val="004C0B3E"/>
    <w:rsid w:val="004C2BD9"/>
    <w:rsid w:val="004C367F"/>
    <w:rsid w:val="004C3F53"/>
    <w:rsid w:val="004C5E77"/>
    <w:rsid w:val="004C6DAA"/>
    <w:rsid w:val="004C7941"/>
    <w:rsid w:val="004D0BF7"/>
    <w:rsid w:val="004D0F4F"/>
    <w:rsid w:val="004D0F52"/>
    <w:rsid w:val="004D2819"/>
    <w:rsid w:val="004D2EF8"/>
    <w:rsid w:val="004D374E"/>
    <w:rsid w:val="004D388F"/>
    <w:rsid w:val="004D3E17"/>
    <w:rsid w:val="004D44DF"/>
    <w:rsid w:val="004D5ED9"/>
    <w:rsid w:val="004D6337"/>
    <w:rsid w:val="004D651A"/>
    <w:rsid w:val="004E20E2"/>
    <w:rsid w:val="004E5FC7"/>
    <w:rsid w:val="004E6699"/>
    <w:rsid w:val="004E78FE"/>
    <w:rsid w:val="004F0A6D"/>
    <w:rsid w:val="004F0F35"/>
    <w:rsid w:val="004F3866"/>
    <w:rsid w:val="004F56C6"/>
    <w:rsid w:val="004F6108"/>
    <w:rsid w:val="004F6874"/>
    <w:rsid w:val="004F7090"/>
    <w:rsid w:val="004F7CE3"/>
    <w:rsid w:val="005026F3"/>
    <w:rsid w:val="0050603B"/>
    <w:rsid w:val="0051034D"/>
    <w:rsid w:val="00510846"/>
    <w:rsid w:val="00517AB5"/>
    <w:rsid w:val="0052164D"/>
    <w:rsid w:val="00523723"/>
    <w:rsid w:val="00524AF2"/>
    <w:rsid w:val="00524D00"/>
    <w:rsid w:val="00525BC7"/>
    <w:rsid w:val="00527974"/>
    <w:rsid w:val="0053075D"/>
    <w:rsid w:val="00532107"/>
    <w:rsid w:val="00532A48"/>
    <w:rsid w:val="005349E4"/>
    <w:rsid w:val="00537543"/>
    <w:rsid w:val="005419CC"/>
    <w:rsid w:val="0054257B"/>
    <w:rsid w:val="00543FE5"/>
    <w:rsid w:val="00552008"/>
    <w:rsid w:val="00553FDF"/>
    <w:rsid w:val="005540A8"/>
    <w:rsid w:val="00554304"/>
    <w:rsid w:val="00555E46"/>
    <w:rsid w:val="005564B4"/>
    <w:rsid w:val="005569B5"/>
    <w:rsid w:val="00560740"/>
    <w:rsid w:val="00560830"/>
    <w:rsid w:val="00563EF9"/>
    <w:rsid w:val="0056447D"/>
    <w:rsid w:val="00564870"/>
    <w:rsid w:val="00564A5C"/>
    <w:rsid w:val="0056505B"/>
    <w:rsid w:val="00565153"/>
    <w:rsid w:val="00566DAB"/>
    <w:rsid w:val="00570089"/>
    <w:rsid w:val="00572E74"/>
    <w:rsid w:val="00573160"/>
    <w:rsid w:val="00576024"/>
    <w:rsid w:val="005762A8"/>
    <w:rsid w:val="00577984"/>
    <w:rsid w:val="00584289"/>
    <w:rsid w:val="005854A0"/>
    <w:rsid w:val="00586C02"/>
    <w:rsid w:val="005871FA"/>
    <w:rsid w:val="0059331F"/>
    <w:rsid w:val="00593650"/>
    <w:rsid w:val="0059736B"/>
    <w:rsid w:val="005A2E3A"/>
    <w:rsid w:val="005B02E0"/>
    <w:rsid w:val="005B6734"/>
    <w:rsid w:val="005B6892"/>
    <w:rsid w:val="005B741B"/>
    <w:rsid w:val="005C2DBA"/>
    <w:rsid w:val="005C2EB2"/>
    <w:rsid w:val="005C3D4B"/>
    <w:rsid w:val="005C6191"/>
    <w:rsid w:val="005C6E58"/>
    <w:rsid w:val="005D170E"/>
    <w:rsid w:val="005D31CA"/>
    <w:rsid w:val="005D6CCE"/>
    <w:rsid w:val="005D7933"/>
    <w:rsid w:val="005D7D42"/>
    <w:rsid w:val="005E0185"/>
    <w:rsid w:val="005E1C4E"/>
    <w:rsid w:val="005E2DA3"/>
    <w:rsid w:val="005E2E78"/>
    <w:rsid w:val="005E35D4"/>
    <w:rsid w:val="005E585C"/>
    <w:rsid w:val="005F02BF"/>
    <w:rsid w:val="005F0520"/>
    <w:rsid w:val="005F5F6C"/>
    <w:rsid w:val="00601A74"/>
    <w:rsid w:val="006032A7"/>
    <w:rsid w:val="006066FF"/>
    <w:rsid w:val="0060691F"/>
    <w:rsid w:val="006106E4"/>
    <w:rsid w:val="0061100B"/>
    <w:rsid w:val="00611694"/>
    <w:rsid w:val="006138CB"/>
    <w:rsid w:val="006165F3"/>
    <w:rsid w:val="00617073"/>
    <w:rsid w:val="00617EC3"/>
    <w:rsid w:val="00621387"/>
    <w:rsid w:val="00624EB9"/>
    <w:rsid w:val="006260A8"/>
    <w:rsid w:val="00626FBE"/>
    <w:rsid w:val="00630935"/>
    <w:rsid w:val="00630C36"/>
    <w:rsid w:val="006314AC"/>
    <w:rsid w:val="00631B37"/>
    <w:rsid w:val="00633943"/>
    <w:rsid w:val="00633BC8"/>
    <w:rsid w:val="0063422A"/>
    <w:rsid w:val="006342CF"/>
    <w:rsid w:val="006351F8"/>
    <w:rsid w:val="00635207"/>
    <w:rsid w:val="006352D1"/>
    <w:rsid w:val="00637A57"/>
    <w:rsid w:val="006402ED"/>
    <w:rsid w:val="0064101B"/>
    <w:rsid w:val="00645F87"/>
    <w:rsid w:val="00650909"/>
    <w:rsid w:val="0065293C"/>
    <w:rsid w:val="00654957"/>
    <w:rsid w:val="00654EB1"/>
    <w:rsid w:val="00662D6E"/>
    <w:rsid w:val="0066306C"/>
    <w:rsid w:val="00663911"/>
    <w:rsid w:val="0066590A"/>
    <w:rsid w:val="006660C1"/>
    <w:rsid w:val="00672485"/>
    <w:rsid w:val="00674831"/>
    <w:rsid w:val="00675652"/>
    <w:rsid w:val="00682322"/>
    <w:rsid w:val="006845DD"/>
    <w:rsid w:val="00686630"/>
    <w:rsid w:val="00691CBC"/>
    <w:rsid w:val="0069250E"/>
    <w:rsid w:val="00694FE6"/>
    <w:rsid w:val="006A07B5"/>
    <w:rsid w:val="006A124B"/>
    <w:rsid w:val="006A1857"/>
    <w:rsid w:val="006A22B7"/>
    <w:rsid w:val="006A2C89"/>
    <w:rsid w:val="006A79BA"/>
    <w:rsid w:val="006B193D"/>
    <w:rsid w:val="006B5A65"/>
    <w:rsid w:val="006C00A6"/>
    <w:rsid w:val="006C1B0B"/>
    <w:rsid w:val="006C4151"/>
    <w:rsid w:val="006C658A"/>
    <w:rsid w:val="006C7ADE"/>
    <w:rsid w:val="006D40CA"/>
    <w:rsid w:val="006D4109"/>
    <w:rsid w:val="006D4470"/>
    <w:rsid w:val="006D6AC6"/>
    <w:rsid w:val="006E35BD"/>
    <w:rsid w:val="006E4B05"/>
    <w:rsid w:val="006E7DE9"/>
    <w:rsid w:val="006F26F6"/>
    <w:rsid w:val="006F2AB7"/>
    <w:rsid w:val="006F35BC"/>
    <w:rsid w:val="006F4BF6"/>
    <w:rsid w:val="006F617C"/>
    <w:rsid w:val="006F69FF"/>
    <w:rsid w:val="007019A4"/>
    <w:rsid w:val="00702145"/>
    <w:rsid w:val="00702B33"/>
    <w:rsid w:val="00712C0F"/>
    <w:rsid w:val="00715AD8"/>
    <w:rsid w:val="007207E0"/>
    <w:rsid w:val="0072217C"/>
    <w:rsid w:val="00723937"/>
    <w:rsid w:val="00724880"/>
    <w:rsid w:val="0072558D"/>
    <w:rsid w:val="00727C12"/>
    <w:rsid w:val="0073144A"/>
    <w:rsid w:val="00735024"/>
    <w:rsid w:val="00736088"/>
    <w:rsid w:val="00736215"/>
    <w:rsid w:val="00736C04"/>
    <w:rsid w:val="0073761B"/>
    <w:rsid w:val="0074009B"/>
    <w:rsid w:val="0074118A"/>
    <w:rsid w:val="007411D4"/>
    <w:rsid w:val="00745C53"/>
    <w:rsid w:val="00746007"/>
    <w:rsid w:val="00750FC3"/>
    <w:rsid w:val="00751C1E"/>
    <w:rsid w:val="0075221A"/>
    <w:rsid w:val="00753688"/>
    <w:rsid w:val="00753C4E"/>
    <w:rsid w:val="00757AF6"/>
    <w:rsid w:val="0076092E"/>
    <w:rsid w:val="007609F6"/>
    <w:rsid w:val="007616DB"/>
    <w:rsid w:val="00764424"/>
    <w:rsid w:val="00764D43"/>
    <w:rsid w:val="00767543"/>
    <w:rsid w:val="007703E2"/>
    <w:rsid w:val="00770D83"/>
    <w:rsid w:val="007711CD"/>
    <w:rsid w:val="00772726"/>
    <w:rsid w:val="007743D4"/>
    <w:rsid w:val="00776513"/>
    <w:rsid w:val="00777399"/>
    <w:rsid w:val="0078106F"/>
    <w:rsid w:val="00782C60"/>
    <w:rsid w:val="0078408A"/>
    <w:rsid w:val="00785237"/>
    <w:rsid w:val="00791E5E"/>
    <w:rsid w:val="007925CD"/>
    <w:rsid w:val="00793DF5"/>
    <w:rsid w:val="007940A0"/>
    <w:rsid w:val="007973C4"/>
    <w:rsid w:val="00797AB3"/>
    <w:rsid w:val="007A501B"/>
    <w:rsid w:val="007A7F37"/>
    <w:rsid w:val="007A7FC8"/>
    <w:rsid w:val="007B16CC"/>
    <w:rsid w:val="007B1F1C"/>
    <w:rsid w:val="007B3965"/>
    <w:rsid w:val="007B7A4F"/>
    <w:rsid w:val="007B7C85"/>
    <w:rsid w:val="007C1A70"/>
    <w:rsid w:val="007C1B4B"/>
    <w:rsid w:val="007C4D95"/>
    <w:rsid w:val="007C6E51"/>
    <w:rsid w:val="007D02F7"/>
    <w:rsid w:val="007D1801"/>
    <w:rsid w:val="007D45EF"/>
    <w:rsid w:val="007D671B"/>
    <w:rsid w:val="007E2E73"/>
    <w:rsid w:val="007E49F1"/>
    <w:rsid w:val="007F07AD"/>
    <w:rsid w:val="007F3DAD"/>
    <w:rsid w:val="007F61B0"/>
    <w:rsid w:val="00803EE5"/>
    <w:rsid w:val="00813DED"/>
    <w:rsid w:val="008155E3"/>
    <w:rsid w:val="008204AE"/>
    <w:rsid w:val="00825A47"/>
    <w:rsid w:val="00826CD8"/>
    <w:rsid w:val="00832BCB"/>
    <w:rsid w:val="00843A5B"/>
    <w:rsid w:val="00853420"/>
    <w:rsid w:val="00853DB7"/>
    <w:rsid w:val="00856E35"/>
    <w:rsid w:val="00860786"/>
    <w:rsid w:val="008653B9"/>
    <w:rsid w:val="00865EBB"/>
    <w:rsid w:val="00866171"/>
    <w:rsid w:val="0086750A"/>
    <w:rsid w:val="00872568"/>
    <w:rsid w:val="00873CE8"/>
    <w:rsid w:val="0087772C"/>
    <w:rsid w:val="00881980"/>
    <w:rsid w:val="00881EAF"/>
    <w:rsid w:val="008842CB"/>
    <w:rsid w:val="00890F9E"/>
    <w:rsid w:val="00892A3B"/>
    <w:rsid w:val="00892F9C"/>
    <w:rsid w:val="008938FB"/>
    <w:rsid w:val="00896E48"/>
    <w:rsid w:val="008A2283"/>
    <w:rsid w:val="008A2E62"/>
    <w:rsid w:val="008A49DC"/>
    <w:rsid w:val="008A64AF"/>
    <w:rsid w:val="008A6A01"/>
    <w:rsid w:val="008A6B92"/>
    <w:rsid w:val="008B01DE"/>
    <w:rsid w:val="008B09C8"/>
    <w:rsid w:val="008B13BA"/>
    <w:rsid w:val="008B33A2"/>
    <w:rsid w:val="008B581F"/>
    <w:rsid w:val="008B63A4"/>
    <w:rsid w:val="008C2389"/>
    <w:rsid w:val="008C3E92"/>
    <w:rsid w:val="008C4B4C"/>
    <w:rsid w:val="008C531D"/>
    <w:rsid w:val="008C5660"/>
    <w:rsid w:val="008C6D7B"/>
    <w:rsid w:val="008C751B"/>
    <w:rsid w:val="008C7B39"/>
    <w:rsid w:val="008C7F8A"/>
    <w:rsid w:val="008D1B1C"/>
    <w:rsid w:val="008D2590"/>
    <w:rsid w:val="008D2681"/>
    <w:rsid w:val="008D60DE"/>
    <w:rsid w:val="008D7916"/>
    <w:rsid w:val="008E0E56"/>
    <w:rsid w:val="008E166B"/>
    <w:rsid w:val="008E2389"/>
    <w:rsid w:val="008E2B8F"/>
    <w:rsid w:val="008E40C2"/>
    <w:rsid w:val="008E5DCE"/>
    <w:rsid w:val="008E677A"/>
    <w:rsid w:val="008F0964"/>
    <w:rsid w:val="008F3691"/>
    <w:rsid w:val="008F377A"/>
    <w:rsid w:val="008F5CB0"/>
    <w:rsid w:val="008F6F53"/>
    <w:rsid w:val="009006BF"/>
    <w:rsid w:val="00903D1D"/>
    <w:rsid w:val="00904C2F"/>
    <w:rsid w:val="0090592F"/>
    <w:rsid w:val="00910625"/>
    <w:rsid w:val="00912AE7"/>
    <w:rsid w:val="00914008"/>
    <w:rsid w:val="009150F1"/>
    <w:rsid w:val="00915CA0"/>
    <w:rsid w:val="0091658E"/>
    <w:rsid w:val="00917AB9"/>
    <w:rsid w:val="009214C1"/>
    <w:rsid w:val="0092264E"/>
    <w:rsid w:val="00923503"/>
    <w:rsid w:val="00926782"/>
    <w:rsid w:val="00927A81"/>
    <w:rsid w:val="00927E99"/>
    <w:rsid w:val="00930F90"/>
    <w:rsid w:val="00933070"/>
    <w:rsid w:val="00933A69"/>
    <w:rsid w:val="00933FAC"/>
    <w:rsid w:val="009343B2"/>
    <w:rsid w:val="0093770B"/>
    <w:rsid w:val="00941839"/>
    <w:rsid w:val="009432EF"/>
    <w:rsid w:val="0094440D"/>
    <w:rsid w:val="009467E6"/>
    <w:rsid w:val="00950B45"/>
    <w:rsid w:val="0095253D"/>
    <w:rsid w:val="00955DD0"/>
    <w:rsid w:val="00956686"/>
    <w:rsid w:val="0095746A"/>
    <w:rsid w:val="00960833"/>
    <w:rsid w:val="0096159C"/>
    <w:rsid w:val="009627A8"/>
    <w:rsid w:val="00963E2E"/>
    <w:rsid w:val="00964CDD"/>
    <w:rsid w:val="00966C46"/>
    <w:rsid w:val="009671E3"/>
    <w:rsid w:val="00967548"/>
    <w:rsid w:val="009705D6"/>
    <w:rsid w:val="009727A6"/>
    <w:rsid w:val="00972AA6"/>
    <w:rsid w:val="00972BBC"/>
    <w:rsid w:val="00976C2F"/>
    <w:rsid w:val="009826B3"/>
    <w:rsid w:val="0098531D"/>
    <w:rsid w:val="00985ADF"/>
    <w:rsid w:val="00986073"/>
    <w:rsid w:val="0098690D"/>
    <w:rsid w:val="00986B61"/>
    <w:rsid w:val="009915C1"/>
    <w:rsid w:val="00992D52"/>
    <w:rsid w:val="009A6A2A"/>
    <w:rsid w:val="009A6CDC"/>
    <w:rsid w:val="009A78F7"/>
    <w:rsid w:val="009A79D0"/>
    <w:rsid w:val="009B0C42"/>
    <w:rsid w:val="009B0D5C"/>
    <w:rsid w:val="009B1058"/>
    <w:rsid w:val="009B186C"/>
    <w:rsid w:val="009B3820"/>
    <w:rsid w:val="009B42AA"/>
    <w:rsid w:val="009B4A95"/>
    <w:rsid w:val="009C11CF"/>
    <w:rsid w:val="009C1E72"/>
    <w:rsid w:val="009C2390"/>
    <w:rsid w:val="009C2AE3"/>
    <w:rsid w:val="009C2ED2"/>
    <w:rsid w:val="009C5DCA"/>
    <w:rsid w:val="009C63CD"/>
    <w:rsid w:val="009D78DF"/>
    <w:rsid w:val="009E03EC"/>
    <w:rsid w:val="009E191F"/>
    <w:rsid w:val="009E1B7F"/>
    <w:rsid w:val="009E285C"/>
    <w:rsid w:val="009E29EE"/>
    <w:rsid w:val="009E36C9"/>
    <w:rsid w:val="009E3EAA"/>
    <w:rsid w:val="009E4BF3"/>
    <w:rsid w:val="009E5314"/>
    <w:rsid w:val="009E576D"/>
    <w:rsid w:val="009E6954"/>
    <w:rsid w:val="009E6A90"/>
    <w:rsid w:val="009E6C1F"/>
    <w:rsid w:val="009E7102"/>
    <w:rsid w:val="009F21E3"/>
    <w:rsid w:val="009F6122"/>
    <w:rsid w:val="009F6A17"/>
    <w:rsid w:val="00A00361"/>
    <w:rsid w:val="00A008F7"/>
    <w:rsid w:val="00A03815"/>
    <w:rsid w:val="00A05291"/>
    <w:rsid w:val="00A072A7"/>
    <w:rsid w:val="00A07759"/>
    <w:rsid w:val="00A110D6"/>
    <w:rsid w:val="00A1171F"/>
    <w:rsid w:val="00A13E1B"/>
    <w:rsid w:val="00A1513A"/>
    <w:rsid w:val="00A15AAE"/>
    <w:rsid w:val="00A16FE8"/>
    <w:rsid w:val="00A17230"/>
    <w:rsid w:val="00A178BD"/>
    <w:rsid w:val="00A17F4F"/>
    <w:rsid w:val="00A231A3"/>
    <w:rsid w:val="00A24527"/>
    <w:rsid w:val="00A267F5"/>
    <w:rsid w:val="00A27DCC"/>
    <w:rsid w:val="00A31B68"/>
    <w:rsid w:val="00A36B84"/>
    <w:rsid w:val="00A41CF5"/>
    <w:rsid w:val="00A42791"/>
    <w:rsid w:val="00A450C2"/>
    <w:rsid w:val="00A450EE"/>
    <w:rsid w:val="00A4683B"/>
    <w:rsid w:val="00A52CFD"/>
    <w:rsid w:val="00A53418"/>
    <w:rsid w:val="00A53F15"/>
    <w:rsid w:val="00A54AB9"/>
    <w:rsid w:val="00A65433"/>
    <w:rsid w:val="00A70A90"/>
    <w:rsid w:val="00A731D2"/>
    <w:rsid w:val="00A74594"/>
    <w:rsid w:val="00A76FF0"/>
    <w:rsid w:val="00A80982"/>
    <w:rsid w:val="00A80C33"/>
    <w:rsid w:val="00A8188F"/>
    <w:rsid w:val="00A835E5"/>
    <w:rsid w:val="00A841A7"/>
    <w:rsid w:val="00A90EBA"/>
    <w:rsid w:val="00A93FD3"/>
    <w:rsid w:val="00A94C5F"/>
    <w:rsid w:val="00A95BD3"/>
    <w:rsid w:val="00AA2E8D"/>
    <w:rsid w:val="00AA5B16"/>
    <w:rsid w:val="00AA6773"/>
    <w:rsid w:val="00AA713D"/>
    <w:rsid w:val="00AB0105"/>
    <w:rsid w:val="00AB0A97"/>
    <w:rsid w:val="00AB1CD4"/>
    <w:rsid w:val="00AB43D9"/>
    <w:rsid w:val="00AC0968"/>
    <w:rsid w:val="00AC2B70"/>
    <w:rsid w:val="00AC33A9"/>
    <w:rsid w:val="00AD029D"/>
    <w:rsid w:val="00AD18AA"/>
    <w:rsid w:val="00AD2245"/>
    <w:rsid w:val="00AD39A0"/>
    <w:rsid w:val="00AD5B9B"/>
    <w:rsid w:val="00AE0162"/>
    <w:rsid w:val="00AE28E4"/>
    <w:rsid w:val="00AE3C56"/>
    <w:rsid w:val="00AF040F"/>
    <w:rsid w:val="00AF14BD"/>
    <w:rsid w:val="00AF1F1E"/>
    <w:rsid w:val="00AF2C8E"/>
    <w:rsid w:val="00AF30C1"/>
    <w:rsid w:val="00B01818"/>
    <w:rsid w:val="00B02A79"/>
    <w:rsid w:val="00B031D8"/>
    <w:rsid w:val="00B06867"/>
    <w:rsid w:val="00B104CA"/>
    <w:rsid w:val="00B11901"/>
    <w:rsid w:val="00B1273F"/>
    <w:rsid w:val="00B1305D"/>
    <w:rsid w:val="00B13256"/>
    <w:rsid w:val="00B13739"/>
    <w:rsid w:val="00B13C0B"/>
    <w:rsid w:val="00B162E7"/>
    <w:rsid w:val="00B163A4"/>
    <w:rsid w:val="00B23AC6"/>
    <w:rsid w:val="00B274E2"/>
    <w:rsid w:val="00B352C9"/>
    <w:rsid w:val="00B37A05"/>
    <w:rsid w:val="00B4028D"/>
    <w:rsid w:val="00B40AB9"/>
    <w:rsid w:val="00B40B41"/>
    <w:rsid w:val="00B42529"/>
    <w:rsid w:val="00B4294C"/>
    <w:rsid w:val="00B454E7"/>
    <w:rsid w:val="00B4645B"/>
    <w:rsid w:val="00B46647"/>
    <w:rsid w:val="00B467F0"/>
    <w:rsid w:val="00B4690E"/>
    <w:rsid w:val="00B50A52"/>
    <w:rsid w:val="00B50B86"/>
    <w:rsid w:val="00B55196"/>
    <w:rsid w:val="00B5612A"/>
    <w:rsid w:val="00B56406"/>
    <w:rsid w:val="00B608F8"/>
    <w:rsid w:val="00B60D70"/>
    <w:rsid w:val="00B61454"/>
    <w:rsid w:val="00B6150D"/>
    <w:rsid w:val="00B6199E"/>
    <w:rsid w:val="00B63364"/>
    <w:rsid w:val="00B638B3"/>
    <w:rsid w:val="00B64B38"/>
    <w:rsid w:val="00B654D6"/>
    <w:rsid w:val="00B7413C"/>
    <w:rsid w:val="00B7531B"/>
    <w:rsid w:val="00B772F5"/>
    <w:rsid w:val="00B81E02"/>
    <w:rsid w:val="00B83032"/>
    <w:rsid w:val="00B8680B"/>
    <w:rsid w:val="00B87426"/>
    <w:rsid w:val="00B90102"/>
    <w:rsid w:val="00B9130F"/>
    <w:rsid w:val="00B9279F"/>
    <w:rsid w:val="00B927DE"/>
    <w:rsid w:val="00B927F4"/>
    <w:rsid w:val="00B92BDA"/>
    <w:rsid w:val="00B93DA0"/>
    <w:rsid w:val="00B94E76"/>
    <w:rsid w:val="00B95AA1"/>
    <w:rsid w:val="00BA022C"/>
    <w:rsid w:val="00BA7517"/>
    <w:rsid w:val="00BA7883"/>
    <w:rsid w:val="00BA7A38"/>
    <w:rsid w:val="00BB1921"/>
    <w:rsid w:val="00BB30BB"/>
    <w:rsid w:val="00BB7A68"/>
    <w:rsid w:val="00BC1C89"/>
    <w:rsid w:val="00BC5582"/>
    <w:rsid w:val="00BC62CF"/>
    <w:rsid w:val="00BD0AD9"/>
    <w:rsid w:val="00BD51BB"/>
    <w:rsid w:val="00BD7A94"/>
    <w:rsid w:val="00BD7F53"/>
    <w:rsid w:val="00BE4D51"/>
    <w:rsid w:val="00BE55E4"/>
    <w:rsid w:val="00BE75EA"/>
    <w:rsid w:val="00BF3967"/>
    <w:rsid w:val="00BF431D"/>
    <w:rsid w:val="00C01229"/>
    <w:rsid w:val="00C0163F"/>
    <w:rsid w:val="00C02129"/>
    <w:rsid w:val="00C0297D"/>
    <w:rsid w:val="00C0319E"/>
    <w:rsid w:val="00C04222"/>
    <w:rsid w:val="00C07C4D"/>
    <w:rsid w:val="00C11567"/>
    <w:rsid w:val="00C1260D"/>
    <w:rsid w:val="00C1455D"/>
    <w:rsid w:val="00C152E7"/>
    <w:rsid w:val="00C168CF"/>
    <w:rsid w:val="00C17481"/>
    <w:rsid w:val="00C21D07"/>
    <w:rsid w:val="00C222A1"/>
    <w:rsid w:val="00C247EC"/>
    <w:rsid w:val="00C25949"/>
    <w:rsid w:val="00C26FCF"/>
    <w:rsid w:val="00C3020B"/>
    <w:rsid w:val="00C34C59"/>
    <w:rsid w:val="00C36965"/>
    <w:rsid w:val="00C4008B"/>
    <w:rsid w:val="00C40115"/>
    <w:rsid w:val="00C40DFC"/>
    <w:rsid w:val="00C418A8"/>
    <w:rsid w:val="00C41DAE"/>
    <w:rsid w:val="00C4390C"/>
    <w:rsid w:val="00C463C5"/>
    <w:rsid w:val="00C527D7"/>
    <w:rsid w:val="00C5302E"/>
    <w:rsid w:val="00C55913"/>
    <w:rsid w:val="00C61419"/>
    <w:rsid w:val="00C61A98"/>
    <w:rsid w:val="00C62641"/>
    <w:rsid w:val="00C64555"/>
    <w:rsid w:val="00C65B06"/>
    <w:rsid w:val="00C65CE5"/>
    <w:rsid w:val="00C678AB"/>
    <w:rsid w:val="00C71EC2"/>
    <w:rsid w:val="00C72745"/>
    <w:rsid w:val="00C7315B"/>
    <w:rsid w:val="00C74659"/>
    <w:rsid w:val="00C75BA8"/>
    <w:rsid w:val="00C75CC4"/>
    <w:rsid w:val="00C76014"/>
    <w:rsid w:val="00C80C16"/>
    <w:rsid w:val="00C81BA1"/>
    <w:rsid w:val="00C838B9"/>
    <w:rsid w:val="00C846AE"/>
    <w:rsid w:val="00C87F82"/>
    <w:rsid w:val="00C90FB9"/>
    <w:rsid w:val="00C9107E"/>
    <w:rsid w:val="00C92486"/>
    <w:rsid w:val="00C95668"/>
    <w:rsid w:val="00C9594F"/>
    <w:rsid w:val="00CA0DF1"/>
    <w:rsid w:val="00CA2333"/>
    <w:rsid w:val="00CB205E"/>
    <w:rsid w:val="00CB45B2"/>
    <w:rsid w:val="00CB4D2D"/>
    <w:rsid w:val="00CB6109"/>
    <w:rsid w:val="00CC0E40"/>
    <w:rsid w:val="00CC0F2A"/>
    <w:rsid w:val="00CC1A68"/>
    <w:rsid w:val="00CC2DAB"/>
    <w:rsid w:val="00CC3627"/>
    <w:rsid w:val="00CC5C23"/>
    <w:rsid w:val="00CC5EE9"/>
    <w:rsid w:val="00CC62DF"/>
    <w:rsid w:val="00CD1214"/>
    <w:rsid w:val="00CD1767"/>
    <w:rsid w:val="00CD1800"/>
    <w:rsid w:val="00CD4165"/>
    <w:rsid w:val="00CD5266"/>
    <w:rsid w:val="00CD5C03"/>
    <w:rsid w:val="00CD74F4"/>
    <w:rsid w:val="00CD772C"/>
    <w:rsid w:val="00CE1CCC"/>
    <w:rsid w:val="00CE292F"/>
    <w:rsid w:val="00CE431B"/>
    <w:rsid w:val="00CE698C"/>
    <w:rsid w:val="00CF1DA9"/>
    <w:rsid w:val="00CF212F"/>
    <w:rsid w:val="00CF231B"/>
    <w:rsid w:val="00CF5637"/>
    <w:rsid w:val="00CF5916"/>
    <w:rsid w:val="00D01E95"/>
    <w:rsid w:val="00D0240B"/>
    <w:rsid w:val="00D04B32"/>
    <w:rsid w:val="00D05578"/>
    <w:rsid w:val="00D07ED5"/>
    <w:rsid w:val="00D1003C"/>
    <w:rsid w:val="00D10E2E"/>
    <w:rsid w:val="00D15237"/>
    <w:rsid w:val="00D1554D"/>
    <w:rsid w:val="00D1748F"/>
    <w:rsid w:val="00D17B57"/>
    <w:rsid w:val="00D204A1"/>
    <w:rsid w:val="00D35617"/>
    <w:rsid w:val="00D41502"/>
    <w:rsid w:val="00D431BE"/>
    <w:rsid w:val="00D449CE"/>
    <w:rsid w:val="00D44AF8"/>
    <w:rsid w:val="00D44ED9"/>
    <w:rsid w:val="00D45A9B"/>
    <w:rsid w:val="00D50D30"/>
    <w:rsid w:val="00D515E8"/>
    <w:rsid w:val="00D54E1F"/>
    <w:rsid w:val="00D6051F"/>
    <w:rsid w:val="00D61E49"/>
    <w:rsid w:val="00D67BF6"/>
    <w:rsid w:val="00D67D43"/>
    <w:rsid w:val="00D74DC5"/>
    <w:rsid w:val="00D74FAD"/>
    <w:rsid w:val="00D7539C"/>
    <w:rsid w:val="00D75468"/>
    <w:rsid w:val="00D76565"/>
    <w:rsid w:val="00D80E13"/>
    <w:rsid w:val="00D83536"/>
    <w:rsid w:val="00D85366"/>
    <w:rsid w:val="00D90776"/>
    <w:rsid w:val="00D93256"/>
    <w:rsid w:val="00D94085"/>
    <w:rsid w:val="00D959CC"/>
    <w:rsid w:val="00D9613C"/>
    <w:rsid w:val="00D96A97"/>
    <w:rsid w:val="00DA1C0F"/>
    <w:rsid w:val="00DA32D5"/>
    <w:rsid w:val="00DA36C0"/>
    <w:rsid w:val="00DA519A"/>
    <w:rsid w:val="00DA54D1"/>
    <w:rsid w:val="00DA6D50"/>
    <w:rsid w:val="00DB1244"/>
    <w:rsid w:val="00DB2840"/>
    <w:rsid w:val="00DB31CC"/>
    <w:rsid w:val="00DB604E"/>
    <w:rsid w:val="00DB66DA"/>
    <w:rsid w:val="00DC0D59"/>
    <w:rsid w:val="00DC0FD6"/>
    <w:rsid w:val="00DC2911"/>
    <w:rsid w:val="00DD149D"/>
    <w:rsid w:val="00DD548C"/>
    <w:rsid w:val="00DD5B5A"/>
    <w:rsid w:val="00DD6065"/>
    <w:rsid w:val="00DD7796"/>
    <w:rsid w:val="00DE1E31"/>
    <w:rsid w:val="00DE2CAA"/>
    <w:rsid w:val="00DE3AB1"/>
    <w:rsid w:val="00DE54EE"/>
    <w:rsid w:val="00DE5D30"/>
    <w:rsid w:val="00DE7E63"/>
    <w:rsid w:val="00DF0D26"/>
    <w:rsid w:val="00DF629B"/>
    <w:rsid w:val="00E000EB"/>
    <w:rsid w:val="00E0055E"/>
    <w:rsid w:val="00E04DEE"/>
    <w:rsid w:val="00E04F17"/>
    <w:rsid w:val="00E078A3"/>
    <w:rsid w:val="00E10055"/>
    <w:rsid w:val="00E10DAD"/>
    <w:rsid w:val="00E10FF0"/>
    <w:rsid w:val="00E1331F"/>
    <w:rsid w:val="00E13397"/>
    <w:rsid w:val="00E13780"/>
    <w:rsid w:val="00E15585"/>
    <w:rsid w:val="00E20ECD"/>
    <w:rsid w:val="00E2319D"/>
    <w:rsid w:val="00E23C38"/>
    <w:rsid w:val="00E25384"/>
    <w:rsid w:val="00E30C35"/>
    <w:rsid w:val="00E31435"/>
    <w:rsid w:val="00E33772"/>
    <w:rsid w:val="00E339FF"/>
    <w:rsid w:val="00E357F6"/>
    <w:rsid w:val="00E363AA"/>
    <w:rsid w:val="00E36A57"/>
    <w:rsid w:val="00E4026A"/>
    <w:rsid w:val="00E40278"/>
    <w:rsid w:val="00E437A1"/>
    <w:rsid w:val="00E44FE1"/>
    <w:rsid w:val="00E4608C"/>
    <w:rsid w:val="00E464D0"/>
    <w:rsid w:val="00E476F3"/>
    <w:rsid w:val="00E505C8"/>
    <w:rsid w:val="00E50D15"/>
    <w:rsid w:val="00E52088"/>
    <w:rsid w:val="00E537A6"/>
    <w:rsid w:val="00E55461"/>
    <w:rsid w:val="00E5730F"/>
    <w:rsid w:val="00E60C2A"/>
    <w:rsid w:val="00E640CA"/>
    <w:rsid w:val="00E65E8F"/>
    <w:rsid w:val="00E66D5B"/>
    <w:rsid w:val="00E67E1F"/>
    <w:rsid w:val="00E7123D"/>
    <w:rsid w:val="00E72687"/>
    <w:rsid w:val="00E73641"/>
    <w:rsid w:val="00E75382"/>
    <w:rsid w:val="00E801B2"/>
    <w:rsid w:val="00E82880"/>
    <w:rsid w:val="00E86EDC"/>
    <w:rsid w:val="00E8713E"/>
    <w:rsid w:val="00E87C99"/>
    <w:rsid w:val="00E91BFC"/>
    <w:rsid w:val="00E91D95"/>
    <w:rsid w:val="00E92845"/>
    <w:rsid w:val="00E92A70"/>
    <w:rsid w:val="00E93880"/>
    <w:rsid w:val="00E95780"/>
    <w:rsid w:val="00EA161C"/>
    <w:rsid w:val="00EA3D44"/>
    <w:rsid w:val="00EA566A"/>
    <w:rsid w:val="00EA5E55"/>
    <w:rsid w:val="00EA6EE5"/>
    <w:rsid w:val="00EA7897"/>
    <w:rsid w:val="00EA796F"/>
    <w:rsid w:val="00EB0BE4"/>
    <w:rsid w:val="00EB2499"/>
    <w:rsid w:val="00EB3173"/>
    <w:rsid w:val="00EB33B3"/>
    <w:rsid w:val="00EB607D"/>
    <w:rsid w:val="00EB6426"/>
    <w:rsid w:val="00EB69E2"/>
    <w:rsid w:val="00EC0079"/>
    <w:rsid w:val="00EC0AE7"/>
    <w:rsid w:val="00EC3C5C"/>
    <w:rsid w:val="00EC4A64"/>
    <w:rsid w:val="00ED091A"/>
    <w:rsid w:val="00ED1CF1"/>
    <w:rsid w:val="00ED2203"/>
    <w:rsid w:val="00ED2966"/>
    <w:rsid w:val="00ED33A9"/>
    <w:rsid w:val="00ED3AC8"/>
    <w:rsid w:val="00ED4C4B"/>
    <w:rsid w:val="00EE12DD"/>
    <w:rsid w:val="00EE13FE"/>
    <w:rsid w:val="00EE33F3"/>
    <w:rsid w:val="00EE3971"/>
    <w:rsid w:val="00EE39E6"/>
    <w:rsid w:val="00EF0DD9"/>
    <w:rsid w:val="00EF1C6B"/>
    <w:rsid w:val="00EF3E4A"/>
    <w:rsid w:val="00EF5E65"/>
    <w:rsid w:val="00EF6E92"/>
    <w:rsid w:val="00F0250B"/>
    <w:rsid w:val="00F02EB8"/>
    <w:rsid w:val="00F033B6"/>
    <w:rsid w:val="00F05C88"/>
    <w:rsid w:val="00F14C14"/>
    <w:rsid w:val="00F14C85"/>
    <w:rsid w:val="00F15FAC"/>
    <w:rsid w:val="00F16265"/>
    <w:rsid w:val="00F170D6"/>
    <w:rsid w:val="00F2184F"/>
    <w:rsid w:val="00F21F76"/>
    <w:rsid w:val="00F2274E"/>
    <w:rsid w:val="00F22EA1"/>
    <w:rsid w:val="00F237C4"/>
    <w:rsid w:val="00F250D4"/>
    <w:rsid w:val="00F26ECE"/>
    <w:rsid w:val="00F300E7"/>
    <w:rsid w:val="00F301D6"/>
    <w:rsid w:val="00F31266"/>
    <w:rsid w:val="00F32CA8"/>
    <w:rsid w:val="00F3393F"/>
    <w:rsid w:val="00F3673E"/>
    <w:rsid w:val="00F4209E"/>
    <w:rsid w:val="00F421E8"/>
    <w:rsid w:val="00F43DA2"/>
    <w:rsid w:val="00F46C8A"/>
    <w:rsid w:val="00F501EA"/>
    <w:rsid w:val="00F507AF"/>
    <w:rsid w:val="00F51DA9"/>
    <w:rsid w:val="00F52694"/>
    <w:rsid w:val="00F54A6D"/>
    <w:rsid w:val="00F55127"/>
    <w:rsid w:val="00F564AE"/>
    <w:rsid w:val="00F5777A"/>
    <w:rsid w:val="00F71799"/>
    <w:rsid w:val="00F75B80"/>
    <w:rsid w:val="00F82BBF"/>
    <w:rsid w:val="00F86ACD"/>
    <w:rsid w:val="00F87B01"/>
    <w:rsid w:val="00F91C3C"/>
    <w:rsid w:val="00F92F63"/>
    <w:rsid w:val="00F92F8F"/>
    <w:rsid w:val="00F95062"/>
    <w:rsid w:val="00F969C7"/>
    <w:rsid w:val="00F974E6"/>
    <w:rsid w:val="00F97F93"/>
    <w:rsid w:val="00FA25CE"/>
    <w:rsid w:val="00FA4970"/>
    <w:rsid w:val="00FA67BF"/>
    <w:rsid w:val="00FB2227"/>
    <w:rsid w:val="00FB2C36"/>
    <w:rsid w:val="00FB4E97"/>
    <w:rsid w:val="00FB5456"/>
    <w:rsid w:val="00FB5F09"/>
    <w:rsid w:val="00FB62DD"/>
    <w:rsid w:val="00FB6942"/>
    <w:rsid w:val="00FC2454"/>
    <w:rsid w:val="00FC4080"/>
    <w:rsid w:val="00FC5921"/>
    <w:rsid w:val="00FC7C9C"/>
    <w:rsid w:val="00FD154D"/>
    <w:rsid w:val="00FD1C49"/>
    <w:rsid w:val="00FD2BB3"/>
    <w:rsid w:val="00FD3012"/>
    <w:rsid w:val="00FD3D0A"/>
    <w:rsid w:val="00FE427A"/>
    <w:rsid w:val="00FE4BDA"/>
    <w:rsid w:val="00FE585A"/>
    <w:rsid w:val="00FE6153"/>
    <w:rsid w:val="00FF0719"/>
    <w:rsid w:val="00FF0776"/>
    <w:rsid w:val="00FF0A17"/>
    <w:rsid w:val="00FF1DD8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15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71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47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4715"/>
    <w:pPr>
      <w:keepNext/>
      <w:ind w:left="334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4715"/>
    <w:pPr>
      <w:keepNext/>
      <w:ind w:firstLine="54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3E1B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3E1B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3E1B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3E1B"/>
    <w:rPr>
      <w:rFonts w:ascii="Calibri" w:hAnsi="Calibri" w:cs="Times New Roman"/>
      <w:b/>
      <w:bCs/>
      <w:noProof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4715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E1B"/>
    <w:rPr>
      <w:rFonts w:cs="Times New Roman"/>
      <w:noProof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471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13E1B"/>
    <w:rPr>
      <w:rFonts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A4715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3E1B"/>
    <w:rPr>
      <w:rFonts w:cs="Times New Roman"/>
      <w:noProof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A471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3E1B"/>
    <w:rPr>
      <w:rFonts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2368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006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741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3E1B"/>
    <w:rPr>
      <w:rFonts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B741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51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E1B"/>
    <w:rPr>
      <w:rFonts w:cs="Times New Roman"/>
      <w:noProof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3171"/>
    <w:pPr>
      <w:ind w:right="-1"/>
      <w:jc w:val="center"/>
    </w:pPr>
    <w:rPr>
      <w:b/>
      <w:noProof w:val="0"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63171"/>
    <w:rPr>
      <w:rFonts w:cs="Times New Roman"/>
      <w:b/>
      <w:sz w:val="26"/>
    </w:rPr>
  </w:style>
  <w:style w:type="character" w:customStyle="1" w:styleId="a">
    <w:name w:val="Знак Знак"/>
    <w:basedOn w:val="DefaultParagraphFont"/>
    <w:uiPriority w:val="99"/>
    <w:locked/>
    <w:rsid w:val="009A6A2A"/>
    <w:rPr>
      <w:rFonts w:cs="Times New Roman"/>
      <w:noProof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914008"/>
    <w:pPr>
      <w:spacing w:before="100" w:beforeAutospacing="1" w:after="100" w:afterAutospacing="1"/>
    </w:pPr>
    <w:rPr>
      <w:noProof w:val="0"/>
    </w:rPr>
  </w:style>
  <w:style w:type="character" w:styleId="Emphasis">
    <w:name w:val="Emphasis"/>
    <w:basedOn w:val="DefaultParagraphFont"/>
    <w:uiPriority w:val="99"/>
    <w:qFormat/>
    <w:locked/>
    <w:rsid w:val="0091400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213</Words>
  <Characters>1217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Экологический  Центр  «ВОДООЧИСТКА»</dc:title>
  <dc:subject/>
  <dc:creator>Tiagynova V G</dc:creator>
  <cp:keywords/>
  <dc:description/>
  <cp:lastModifiedBy>ол</cp:lastModifiedBy>
  <cp:revision>3</cp:revision>
  <cp:lastPrinted>2015-12-02T04:54:00Z</cp:lastPrinted>
  <dcterms:created xsi:type="dcterms:W3CDTF">2017-04-14T17:03:00Z</dcterms:created>
  <dcterms:modified xsi:type="dcterms:W3CDTF">2017-04-14T17:18:00Z</dcterms:modified>
</cp:coreProperties>
</file>